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1" w:type="dxa"/>
        <w:tblInd w:w="-106" w:type="dxa"/>
        <w:tblLook w:val="00A0"/>
      </w:tblPr>
      <w:tblGrid>
        <w:gridCol w:w="4035"/>
        <w:gridCol w:w="6166"/>
      </w:tblGrid>
      <w:tr w:rsidR="0096494E" w:rsidRPr="00840EB3">
        <w:trPr>
          <w:trHeight w:val="2502"/>
        </w:trPr>
        <w:tc>
          <w:tcPr>
            <w:tcW w:w="5387" w:type="dxa"/>
          </w:tcPr>
          <w:p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Зачислить в______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 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  <w:p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96494E" w:rsidRPr="00B75860" w:rsidRDefault="0096494E" w:rsidP="00B5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 №____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«__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»________</w:t>
            </w:r>
          </w:p>
        </w:tc>
        <w:tc>
          <w:tcPr>
            <w:tcW w:w="4814" w:type="dxa"/>
          </w:tcPr>
          <w:p w:rsidR="0096494E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Директору 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96494E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96494E" w:rsidRPr="00FA0395" w:rsidRDefault="0096494E" w:rsidP="00B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0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(Ф.И.О (последне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при наличии)</w:t>
            </w:r>
          </w:p>
          <w:p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проживающего 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адресу:__________________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96494E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актный телефон</w:t>
            </w:r>
            <w:r w:rsidRPr="00B758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96494E" w:rsidRPr="00B75860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электронной почты:___________________</w:t>
            </w:r>
          </w:p>
          <w:p w:rsidR="0096494E" w:rsidRPr="00D4383F" w:rsidRDefault="0096494E" w:rsidP="00B5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</w:tbl>
    <w:p w:rsidR="0096494E" w:rsidRPr="00D4383F" w:rsidRDefault="0096494E" w:rsidP="00D4383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96494E" w:rsidRPr="00B75860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86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96494E" w:rsidRPr="00B75860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принять в _________</w:t>
      </w:r>
      <w:r w:rsidRPr="00D26A51">
        <w:rPr>
          <w:rFonts w:ascii="Times New Roman" w:hAnsi="Times New Roman" w:cs="Times New Roman"/>
          <w:sz w:val="28"/>
          <w:szCs w:val="28"/>
        </w:rPr>
        <w:t xml:space="preserve"> класс для освоения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D26A51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общего, </w:t>
      </w:r>
      <w:r>
        <w:rPr>
          <w:rFonts w:ascii="Times New Roman" w:hAnsi="Times New Roman" w:cs="Times New Roman"/>
          <w:sz w:val="28"/>
          <w:szCs w:val="28"/>
        </w:rPr>
        <w:t>основного общего</w:t>
      </w:r>
      <w:r w:rsidRPr="00D26A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51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395"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51">
        <w:rPr>
          <w:rFonts w:ascii="Times New Roman" w:hAnsi="Times New Roman" w:cs="Times New Roman"/>
          <w:sz w:val="28"/>
          <w:szCs w:val="28"/>
        </w:rPr>
        <w:t>Фамилия___________________________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26A51">
        <w:rPr>
          <w:rFonts w:ascii="Times New Roman" w:hAnsi="Times New Roman" w:cs="Times New Roman"/>
          <w:sz w:val="28"/>
          <w:szCs w:val="28"/>
        </w:rPr>
        <w:t>Имя________________________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26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 w:rsidRPr="00FA0395">
        <w:rPr>
          <w:rFonts w:ascii="Times New Roman" w:hAnsi="Times New Roman" w:cs="Times New Roman"/>
          <w:sz w:val="24"/>
          <w:szCs w:val="24"/>
        </w:rPr>
        <w:t>(при наличии)</w:t>
      </w:r>
      <w:r w:rsidRPr="00A1279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       </w:t>
      </w:r>
      <w:r w:rsidRPr="00B410D3">
        <w:rPr>
          <w:rFonts w:ascii="Times New Roman" w:hAnsi="Times New Roman" w:cs="Times New Roman"/>
          <w:sz w:val="28"/>
          <w:szCs w:val="28"/>
        </w:rPr>
        <w:t>ребенка или поступающего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6494E" w:rsidRPr="00D26A51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A51">
        <w:rPr>
          <w:rFonts w:ascii="Times New Roman" w:hAnsi="Times New Roman" w:cs="Times New Roman"/>
          <w:sz w:val="28"/>
          <w:szCs w:val="28"/>
        </w:rPr>
        <w:t>Дата рождения ребенка или поступающего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26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Адрес  места</w:t>
      </w:r>
      <w:r w:rsidRPr="00D26A51">
        <w:rPr>
          <w:rFonts w:ascii="Times New Roman" w:hAnsi="Times New Roman" w:cs="Times New Roman"/>
          <w:sz w:val="28"/>
          <w:szCs w:val="28"/>
        </w:rPr>
        <w:t xml:space="preserve"> жительства и (или) адрес места пребывания ребенка или поступающего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27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96494E" w:rsidRPr="00D26A51" w:rsidRDefault="0096494E" w:rsidP="00D43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A51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 (законных представителях) ребенка:</w:t>
      </w:r>
    </w:p>
    <w:p w:rsidR="0096494E" w:rsidRPr="00A12790" w:rsidRDefault="0096494E" w:rsidP="00CA60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Фамилия___________________________ Имя________________________ 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 </w:t>
      </w:r>
      <w:r w:rsidRPr="00FA0395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2A1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96494E" w:rsidRPr="00A12790" w:rsidRDefault="0096494E" w:rsidP="00986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6A51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 (законного представителя</w:t>
      </w:r>
      <w:r w:rsidRPr="00A1279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675A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127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почты, 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D46B1A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D46B1A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>ителя (законного представителя)  ребенка</w:t>
      </w:r>
      <w:r w:rsidRPr="00A1279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6494E" w:rsidRPr="00A12790" w:rsidRDefault="0096494E" w:rsidP="003462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26A51">
        <w:rPr>
          <w:rFonts w:ascii="Times New Roman" w:hAnsi="Times New Roman" w:cs="Times New Roman"/>
          <w:sz w:val="28"/>
          <w:szCs w:val="28"/>
        </w:rPr>
        <w:t>Фамилия___________________________ Имя________________________ Отчество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 </w:t>
      </w:r>
      <w:r w:rsidRPr="00FA0395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2A1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96494E" w:rsidRPr="00A12790" w:rsidRDefault="0096494E" w:rsidP="003462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6A51">
        <w:rPr>
          <w:rFonts w:ascii="Times New Roman" w:hAnsi="Times New Roman" w:cs="Times New Roman"/>
          <w:sz w:val="28"/>
          <w:szCs w:val="28"/>
        </w:rPr>
        <w:t xml:space="preserve">Адрес места жительства и (или) адрес места пребывания родителя </w:t>
      </w:r>
      <w:r>
        <w:rPr>
          <w:rFonts w:ascii="Times New Roman" w:hAnsi="Times New Roman" w:cs="Times New Roman"/>
          <w:sz w:val="28"/>
          <w:szCs w:val="28"/>
        </w:rPr>
        <w:t xml:space="preserve">(законного </w:t>
      </w:r>
      <w:r w:rsidRPr="00D26A51">
        <w:rPr>
          <w:rFonts w:ascii="Times New Roman" w:hAnsi="Times New Roman" w:cs="Times New Roman"/>
          <w:sz w:val="28"/>
          <w:szCs w:val="28"/>
        </w:rPr>
        <w:t>представителя</w:t>
      </w:r>
      <w:r w:rsidRPr="00A1279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8675A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12790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96494E" w:rsidRPr="00A12790" w:rsidRDefault="0096494E" w:rsidP="003462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почты, 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D46B1A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6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D46B1A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>ителя (законного представителя)  ребенка</w:t>
      </w:r>
      <w:r w:rsidRPr="00A1279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B1A">
        <w:rPr>
          <w:rFonts w:ascii="Times New Roman" w:hAnsi="Times New Roman" w:cs="Times New Roman"/>
          <w:sz w:val="28"/>
          <w:szCs w:val="28"/>
        </w:rPr>
        <w:t>Наличие права внеочередного, первоочередного или преимущественного приема</w:t>
      </w:r>
      <w:r w:rsidRPr="00A12790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94E" w:rsidRPr="00D46B1A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Потребность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или поступающего</w:t>
      </w:r>
      <w:r w:rsidRPr="00D46B1A">
        <w:rPr>
          <w:rFonts w:ascii="Times New Roman" w:hAnsi="Times New Roman" w:cs="Times New Roman"/>
          <w:sz w:val="28"/>
          <w:szCs w:val="28"/>
        </w:rPr>
        <w:t xml:space="preserve"> в обучении по адаптированной образовательной программе и (или) в создании специальных условий для организации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 обучающегося с ограниченными возможностями здоровья</w:t>
      </w:r>
      <w:r w:rsidRPr="00D46B1A">
        <w:rPr>
          <w:rFonts w:ascii="Times New Roman" w:hAnsi="Times New Roman" w:cs="Times New Roman"/>
          <w:sz w:val="28"/>
          <w:szCs w:val="28"/>
        </w:rPr>
        <w:t xml:space="preserve">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Согласие родителя(ей) (законного(ых) представителя(ей) ребенка на обучение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6494E" w:rsidRPr="00505105" w:rsidRDefault="0096494E" w:rsidP="00FB2B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5105">
        <w:rPr>
          <w:rFonts w:ascii="Times New Roman" w:hAnsi="Times New Roman" w:cs="Times New Roman"/>
          <w:sz w:val="24"/>
          <w:szCs w:val="24"/>
        </w:rPr>
        <w:t>огласен/не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105">
        <w:rPr>
          <w:rFonts w:ascii="Times New Roman" w:hAnsi="Times New Roman" w:cs="Times New Roman"/>
          <w:sz w:val="24"/>
          <w:szCs w:val="24"/>
        </w:rPr>
        <w:t>сог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05105">
        <w:rPr>
          <w:rFonts w:ascii="Times New Roman" w:hAnsi="Times New Roman" w:cs="Times New Roman"/>
          <w:sz w:val="24"/>
          <w:szCs w:val="24"/>
        </w:rPr>
        <w:t>асен</w:t>
      </w:r>
    </w:p>
    <w:p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6494E" w:rsidRPr="00D46B1A" w:rsidRDefault="0096494E" w:rsidP="00FB2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5105">
        <w:rPr>
          <w:rFonts w:ascii="Times New Roman" w:hAnsi="Times New Roman" w:cs="Times New Roman"/>
          <w:sz w:val="24"/>
          <w:szCs w:val="24"/>
        </w:rPr>
        <w:t>огласен/не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105">
        <w:rPr>
          <w:rFonts w:ascii="Times New Roman" w:hAnsi="Times New Roman" w:cs="Times New Roman"/>
          <w:sz w:val="24"/>
          <w:szCs w:val="24"/>
        </w:rPr>
        <w:t>сог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05105">
        <w:rPr>
          <w:rFonts w:ascii="Times New Roman" w:hAnsi="Times New Roman" w:cs="Times New Roman"/>
          <w:sz w:val="24"/>
          <w:szCs w:val="24"/>
        </w:rPr>
        <w:t>асен</w:t>
      </w:r>
    </w:p>
    <w:p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 xml:space="preserve">Язык образования (в случае получения образования на родном языке из числа языков народов Российской Федерации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46B1A">
        <w:rPr>
          <w:rFonts w:ascii="Times New Roman" w:hAnsi="Times New Roman" w:cs="Times New Roman"/>
          <w:sz w:val="28"/>
          <w:szCs w:val="28"/>
        </w:rPr>
        <w:t>иностранном языке)</w:t>
      </w:r>
      <w:r w:rsidRPr="00A12790">
        <w:rPr>
          <w:rFonts w:ascii="Times New Roman" w:hAnsi="Times New Roman" w:cs="Times New Roman"/>
          <w:sz w:val="20"/>
          <w:szCs w:val="20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D46B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494E" w:rsidRPr="00565C16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D46B1A">
        <w:rPr>
          <w:rFonts w:ascii="Times New Roman" w:hAnsi="Times New Roman" w:cs="Times New Roman"/>
          <w:sz w:val="28"/>
          <w:szCs w:val="28"/>
        </w:rPr>
        <w:t xml:space="preserve">одной язык </w:t>
      </w:r>
      <w:r>
        <w:rPr>
          <w:rFonts w:ascii="Times New Roman" w:hAnsi="Times New Roman" w:cs="Times New Roman"/>
          <w:sz w:val="28"/>
          <w:szCs w:val="28"/>
        </w:rPr>
        <w:t xml:space="preserve">из числа языков народов Российской Федерации </w:t>
      </w:r>
      <w:r w:rsidRPr="00D46B1A">
        <w:rPr>
          <w:rFonts w:ascii="Times New Roman" w:hAnsi="Times New Roman" w:cs="Times New Roman"/>
          <w:sz w:val="28"/>
          <w:szCs w:val="2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</w:t>
      </w:r>
      <w:r>
        <w:rPr>
          <w:rFonts w:ascii="Times New Roman" w:hAnsi="Times New Roman" w:cs="Times New Roman"/>
          <w:sz w:val="28"/>
          <w:szCs w:val="28"/>
        </w:rPr>
        <w:t xml:space="preserve"> языка</w:t>
      </w:r>
      <w:r w:rsidRPr="00D46B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D46B1A">
        <w:rPr>
          <w:rFonts w:ascii="Times New Roman" w:hAnsi="Times New Roman" w:cs="Times New Roman"/>
          <w:sz w:val="28"/>
          <w:szCs w:val="28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t>ный язык Республики Башкортостан (в случае предоставления общеобразовательным учреждением возможности изучения государственного языка Республики Башкортостан 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96494E" w:rsidRPr="00A12790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494E" w:rsidRPr="00D46B1A" w:rsidRDefault="0096494E" w:rsidP="00D438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6B1A">
        <w:rPr>
          <w:rFonts w:ascii="Times New Roman" w:hAnsi="Times New Roman" w:cs="Times New Roman"/>
          <w:sz w:val="28"/>
          <w:szCs w:val="28"/>
          <w:lang w:eastAsia="ru-RU"/>
        </w:rPr>
        <w:t>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правами и обязанностям</w:t>
      </w:r>
      <w:r>
        <w:rPr>
          <w:rFonts w:ascii="Times New Roman" w:hAnsi="Times New Roman" w:cs="Times New Roman"/>
          <w:sz w:val="28"/>
          <w:szCs w:val="28"/>
          <w:lang w:eastAsia="ru-RU"/>
        </w:rPr>
        <w:t>и обучающихся</w:t>
      </w:r>
      <w:r w:rsidRPr="00D46B1A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ознакомлен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6B1A">
        <w:rPr>
          <w:rFonts w:ascii="Times New Roman" w:hAnsi="Times New Roman" w:cs="Times New Roman"/>
          <w:sz w:val="28"/>
          <w:szCs w:val="28"/>
          <w:lang w:eastAsia="ru-RU"/>
        </w:rPr>
        <w:t>(а</w:t>
      </w:r>
      <w:r>
        <w:rPr>
          <w:rFonts w:ascii="Times New Roman" w:hAnsi="Times New Roman" w:cs="Times New Roman"/>
          <w:sz w:val="28"/>
          <w:szCs w:val="28"/>
          <w:lang w:eastAsia="ru-RU"/>
        </w:rPr>
        <w:t>) ________________________________________________________________________</w:t>
      </w:r>
    </w:p>
    <w:p w:rsidR="0096494E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9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0395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) (Ф.И.О. </w:t>
      </w:r>
      <w:r w:rsidRPr="00FA0395">
        <w:rPr>
          <w:rFonts w:ascii="Times New Roman" w:hAnsi="Times New Roman" w:cs="Times New Roman"/>
          <w:sz w:val="24"/>
          <w:szCs w:val="24"/>
        </w:rPr>
        <w:t>родителя (законного представителя), поступающего</w:t>
      </w:r>
      <w:r w:rsidRPr="00FA0395">
        <w:rPr>
          <w:rFonts w:ascii="Times New Roman" w:hAnsi="Times New Roman" w:cs="Times New Roman"/>
          <w:sz w:val="24"/>
          <w:szCs w:val="24"/>
        </w:rPr>
        <w:tab/>
      </w:r>
    </w:p>
    <w:p w:rsidR="0096494E" w:rsidRPr="00FA0395" w:rsidRDefault="0096494E" w:rsidP="00D4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5C16">
        <w:rPr>
          <w:rFonts w:ascii="Times New Roman" w:hAnsi="Times New Roman" w:cs="Times New Roman"/>
          <w:sz w:val="28"/>
          <w:szCs w:val="28"/>
        </w:rPr>
        <w:t>В соответствии с требованиями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27 июля 2006</w:t>
      </w:r>
      <w:r w:rsidRPr="00565C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.№ </w:t>
      </w:r>
      <w:r w:rsidRPr="00565C16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>-ФЗ «О персональных данных»  даю (даем)</w:t>
      </w:r>
      <w:r w:rsidRPr="00565C16">
        <w:rPr>
          <w:rFonts w:ascii="Times New Roman" w:hAnsi="Times New Roman" w:cs="Times New Roman"/>
          <w:sz w:val="28"/>
          <w:szCs w:val="28"/>
        </w:rPr>
        <w:t xml:space="preserve"> согласие 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4E" w:rsidRDefault="0096494E" w:rsidP="00B41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16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предупрежден(а).</w:t>
      </w:r>
    </w:p>
    <w:p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494E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C16">
        <w:rPr>
          <w:rFonts w:ascii="Times New Roman" w:hAnsi="Times New Roman" w:cs="Times New Roman"/>
          <w:sz w:val="28"/>
          <w:szCs w:val="28"/>
        </w:rPr>
        <w:t xml:space="preserve">«____»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65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20___г.             _____________  / 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FA039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A0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A0395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0395">
        <w:rPr>
          <w:rFonts w:ascii="Times New Roman" w:hAnsi="Times New Roman" w:cs="Times New Roman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(последнее при наличии)</w:t>
      </w:r>
    </w:p>
    <w:p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94E" w:rsidRDefault="0096494E" w:rsidP="00407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94E" w:rsidRPr="00FA0395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494E" w:rsidRPr="00FA0395" w:rsidRDefault="0096494E" w:rsidP="00FA03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494E" w:rsidRPr="00565C16" w:rsidRDefault="0096494E" w:rsidP="00DE7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_____</w:t>
      </w:r>
    </w:p>
    <w:sectPr w:rsidR="0096494E" w:rsidRPr="00565C16" w:rsidSect="00A12790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83F"/>
    <w:rsid w:val="000323C6"/>
    <w:rsid w:val="002D6804"/>
    <w:rsid w:val="003462A1"/>
    <w:rsid w:val="004072E4"/>
    <w:rsid w:val="00412B0C"/>
    <w:rsid w:val="00505105"/>
    <w:rsid w:val="00565C16"/>
    <w:rsid w:val="0061077A"/>
    <w:rsid w:val="00692727"/>
    <w:rsid w:val="00840EB3"/>
    <w:rsid w:val="0096494E"/>
    <w:rsid w:val="00982BB6"/>
    <w:rsid w:val="0098675A"/>
    <w:rsid w:val="00A12790"/>
    <w:rsid w:val="00A52D8B"/>
    <w:rsid w:val="00B410D3"/>
    <w:rsid w:val="00B55A0F"/>
    <w:rsid w:val="00B75860"/>
    <w:rsid w:val="00C1118F"/>
    <w:rsid w:val="00CA6067"/>
    <w:rsid w:val="00D26A51"/>
    <w:rsid w:val="00D34A26"/>
    <w:rsid w:val="00D4383F"/>
    <w:rsid w:val="00D46B1A"/>
    <w:rsid w:val="00DC1511"/>
    <w:rsid w:val="00DE7885"/>
    <w:rsid w:val="00E337B9"/>
    <w:rsid w:val="00EE21CE"/>
    <w:rsid w:val="00F03C65"/>
    <w:rsid w:val="00F451F9"/>
    <w:rsid w:val="00FA0395"/>
    <w:rsid w:val="00FB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83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828</Words>
  <Characters>4721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Зачислить в___________ класс</dc:title>
  <dc:subject/>
  <dc:creator>Пользователь</dc:creator>
  <cp:keywords/>
  <dc:description/>
  <cp:lastModifiedBy>Пользователь</cp:lastModifiedBy>
  <cp:revision>4</cp:revision>
  <cp:lastPrinted>2021-03-29T10:06:00Z</cp:lastPrinted>
  <dcterms:created xsi:type="dcterms:W3CDTF">2021-03-29T10:23:00Z</dcterms:created>
  <dcterms:modified xsi:type="dcterms:W3CDTF">2021-03-29T10:33:00Z</dcterms:modified>
</cp:coreProperties>
</file>